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6C76" w14:textId="77777777" w:rsidR="004E16C1" w:rsidRDefault="00AA7136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E9D255" wp14:editId="4B36E8CF">
            <wp:simplePos x="0" y="0"/>
            <wp:positionH relativeFrom="column">
              <wp:posOffset>2656075</wp:posOffset>
            </wp:positionH>
            <wp:positionV relativeFrom="paragraph">
              <wp:posOffset>-68040</wp:posOffset>
            </wp:positionV>
            <wp:extent cx="837718" cy="1230124"/>
            <wp:effectExtent l="0" t="0" r="482" b="8126"/>
            <wp:wrapSquare wrapText="bothSides"/>
            <wp:docPr id="1525691492" name="Form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718" cy="1230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8E368D" wp14:editId="2ECF8189">
            <wp:simplePos x="0" y="0"/>
            <wp:positionH relativeFrom="column">
              <wp:posOffset>254523</wp:posOffset>
            </wp:positionH>
            <wp:positionV relativeFrom="paragraph">
              <wp:posOffset>-722</wp:posOffset>
            </wp:positionV>
            <wp:extent cx="1162796" cy="1120322"/>
            <wp:effectExtent l="0" t="0" r="0" b="3628"/>
            <wp:wrapNone/>
            <wp:docPr id="1571323520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796" cy="11203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9A93517" wp14:editId="1B66A8C5">
            <wp:simplePos x="0" y="0"/>
            <wp:positionH relativeFrom="column">
              <wp:posOffset>4759918</wp:posOffset>
            </wp:positionH>
            <wp:positionV relativeFrom="paragraph">
              <wp:posOffset>20162</wp:posOffset>
            </wp:positionV>
            <wp:extent cx="1295997" cy="1208516"/>
            <wp:effectExtent l="0" t="0" r="0" b="0"/>
            <wp:wrapSquare wrapText="bothSides"/>
            <wp:docPr id="924995402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997" cy="12085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E4EAB62" w14:textId="77777777" w:rsidR="004E16C1" w:rsidRDefault="004E16C1">
      <w:pPr>
        <w:pStyle w:val="Standard"/>
      </w:pPr>
    </w:p>
    <w:p w14:paraId="7B119122" w14:textId="77777777" w:rsidR="004E16C1" w:rsidRDefault="004E16C1">
      <w:pPr>
        <w:pStyle w:val="Standard"/>
      </w:pPr>
    </w:p>
    <w:p w14:paraId="6BF9D0F1" w14:textId="77777777" w:rsidR="004E16C1" w:rsidRDefault="004E16C1">
      <w:pPr>
        <w:pStyle w:val="Standard"/>
      </w:pPr>
    </w:p>
    <w:p w14:paraId="69D196AC" w14:textId="77777777" w:rsidR="004E16C1" w:rsidRDefault="004E16C1">
      <w:pPr>
        <w:pStyle w:val="Standard"/>
      </w:pPr>
    </w:p>
    <w:p w14:paraId="288E3EB2" w14:textId="77777777" w:rsidR="004E16C1" w:rsidRDefault="004E16C1">
      <w:pPr>
        <w:pStyle w:val="Standard"/>
        <w:jc w:val="center"/>
        <w:rPr>
          <w:b/>
          <w:bCs/>
        </w:rPr>
      </w:pPr>
    </w:p>
    <w:p w14:paraId="7407EFF4" w14:textId="77777777" w:rsidR="004E16C1" w:rsidRDefault="00AA7136">
      <w:pPr>
        <w:pStyle w:val="Standard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6192" behindDoc="0" locked="0" layoutInCell="1" allowOverlap="1" wp14:anchorId="4C65593E" wp14:editId="671D8AE5">
            <wp:simplePos x="0" y="0"/>
            <wp:positionH relativeFrom="column">
              <wp:posOffset>1055519</wp:posOffset>
            </wp:positionH>
            <wp:positionV relativeFrom="paragraph">
              <wp:posOffset>109801</wp:posOffset>
            </wp:positionV>
            <wp:extent cx="4075919" cy="1639080"/>
            <wp:effectExtent l="0" t="0" r="781" b="0"/>
            <wp:wrapSquare wrapText="bothSides"/>
            <wp:docPr id="888507680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40950" r="1607" b="31698"/>
                    <a:stretch>
                      <a:fillRect/>
                    </a:stretch>
                  </pic:blipFill>
                  <pic:spPr>
                    <a:xfrm>
                      <a:off x="0" y="0"/>
                      <a:ext cx="4075919" cy="163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F8D53CE" w14:textId="77777777" w:rsidR="004E16C1" w:rsidRDefault="004E16C1">
      <w:pPr>
        <w:pStyle w:val="Standard"/>
        <w:jc w:val="center"/>
        <w:rPr>
          <w:b/>
          <w:bCs/>
        </w:rPr>
      </w:pPr>
    </w:p>
    <w:p w14:paraId="1BD502E5" w14:textId="77777777" w:rsidR="004E16C1" w:rsidRDefault="004E16C1">
      <w:pPr>
        <w:pStyle w:val="Standard"/>
        <w:jc w:val="center"/>
        <w:rPr>
          <w:b/>
          <w:bCs/>
        </w:rPr>
      </w:pPr>
    </w:p>
    <w:p w14:paraId="55DCC4CF" w14:textId="77777777" w:rsidR="004E16C1" w:rsidRDefault="004E16C1">
      <w:pPr>
        <w:pStyle w:val="Standard"/>
        <w:jc w:val="center"/>
        <w:rPr>
          <w:b/>
          <w:bCs/>
        </w:rPr>
      </w:pPr>
    </w:p>
    <w:p w14:paraId="11772D31" w14:textId="77777777" w:rsidR="004E16C1" w:rsidRDefault="004E16C1">
      <w:pPr>
        <w:pStyle w:val="Standard"/>
        <w:jc w:val="center"/>
        <w:rPr>
          <w:b/>
          <w:bCs/>
        </w:rPr>
      </w:pPr>
    </w:p>
    <w:p w14:paraId="240D6B2C" w14:textId="77777777" w:rsidR="004E16C1" w:rsidRDefault="004E16C1">
      <w:pPr>
        <w:pStyle w:val="Standard"/>
        <w:jc w:val="center"/>
        <w:rPr>
          <w:b/>
          <w:bCs/>
        </w:rPr>
      </w:pPr>
    </w:p>
    <w:p w14:paraId="31D53D91" w14:textId="77777777" w:rsidR="004E16C1" w:rsidRDefault="004E16C1">
      <w:pPr>
        <w:pStyle w:val="Standard"/>
        <w:jc w:val="center"/>
        <w:rPr>
          <w:b/>
          <w:bCs/>
        </w:rPr>
      </w:pPr>
    </w:p>
    <w:p w14:paraId="5CA7C18F" w14:textId="77777777" w:rsidR="004E16C1" w:rsidRDefault="004E16C1">
      <w:pPr>
        <w:pStyle w:val="Standard"/>
        <w:jc w:val="center"/>
        <w:rPr>
          <w:b/>
          <w:bCs/>
        </w:rPr>
      </w:pPr>
    </w:p>
    <w:p w14:paraId="2AB97BA5" w14:textId="77777777" w:rsidR="004E16C1" w:rsidRDefault="004E16C1">
      <w:pPr>
        <w:pStyle w:val="Standard"/>
        <w:jc w:val="center"/>
        <w:rPr>
          <w:b/>
          <w:bCs/>
        </w:rPr>
      </w:pPr>
    </w:p>
    <w:p w14:paraId="28C9239D" w14:textId="77777777" w:rsidR="004E16C1" w:rsidRDefault="004E16C1">
      <w:pPr>
        <w:pStyle w:val="Standard"/>
        <w:jc w:val="center"/>
        <w:rPr>
          <w:b/>
          <w:bCs/>
        </w:rPr>
      </w:pPr>
    </w:p>
    <w:p w14:paraId="4767FA21" w14:textId="77777777" w:rsidR="004E16C1" w:rsidRDefault="00AA7136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DOMANDA DI ISCRIZIONE AL CAMPO SCUOLA DI PROTEZIONE CIVILE</w:t>
      </w:r>
    </w:p>
    <w:p w14:paraId="7AF39163" w14:textId="77777777" w:rsidR="004E16C1" w:rsidRDefault="00AA7136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“ ANCH'IO SONO LA PROTEZIONE CIVILE” – edizione 2026</w:t>
      </w:r>
    </w:p>
    <w:p w14:paraId="6D1D7527" w14:textId="77777777" w:rsidR="004E16C1" w:rsidRDefault="004E16C1">
      <w:pPr>
        <w:pStyle w:val="Standard"/>
        <w:rPr>
          <w:rFonts w:ascii="Verdana" w:hAnsi="Verdana"/>
          <w:b/>
          <w:bCs/>
        </w:rPr>
      </w:pPr>
    </w:p>
    <w:p w14:paraId="1E24527B" w14:textId="77777777" w:rsidR="004E16C1" w:rsidRDefault="004E16C1">
      <w:pPr>
        <w:pStyle w:val="Standard"/>
        <w:rPr>
          <w:rFonts w:ascii="Verdana" w:hAnsi="Verdana"/>
          <w:sz w:val="22"/>
          <w:szCs w:val="22"/>
        </w:rPr>
      </w:pPr>
    </w:p>
    <w:p w14:paraId="727CEF27" w14:textId="77777777" w:rsidR="004E16C1" w:rsidRDefault="00AA7136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LA/IL SOTTOSCRITTA/O………………………………………………………..IN QUALITA' DI GENITORE,</w:t>
      </w:r>
    </w:p>
    <w:p w14:paraId="3DEFAD65" w14:textId="77777777" w:rsidR="004E16C1" w:rsidRDefault="00AA7136">
      <w:pPr>
        <w:pStyle w:val="Standar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2EDBC9D8" w14:textId="77777777" w:rsidR="004E16C1" w:rsidRDefault="00AA7136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bCs/>
          <w:sz w:val="22"/>
          <w:szCs w:val="22"/>
        </w:rPr>
        <w:t>AUTORIZZA</w:t>
      </w:r>
    </w:p>
    <w:p w14:paraId="40DB2841" w14:textId="77777777" w:rsidR="004E16C1" w:rsidRDefault="004E16C1">
      <w:pPr>
        <w:pStyle w:val="Standard"/>
        <w:rPr>
          <w:rFonts w:ascii="Verdana" w:hAnsi="Verdana"/>
          <w:sz w:val="22"/>
          <w:szCs w:val="22"/>
        </w:rPr>
      </w:pPr>
    </w:p>
    <w:p w14:paraId="32A415B6" w14:textId="77777777" w:rsidR="004E16C1" w:rsidRDefault="00AA7136">
      <w:pPr>
        <w:pStyle w:val="Standard"/>
        <w:jc w:val="both"/>
      </w:pPr>
      <w:r>
        <w:rPr>
          <w:rFonts w:ascii="Verdana" w:hAnsi="Verdana"/>
          <w:sz w:val="22"/>
          <w:szCs w:val="22"/>
        </w:rPr>
        <w:t xml:space="preserve">LA/IL  </w:t>
      </w:r>
      <w:r>
        <w:rPr>
          <w:rFonts w:ascii="Verdana" w:hAnsi="Verdana"/>
          <w:sz w:val="22"/>
          <w:szCs w:val="22"/>
        </w:rPr>
        <w:t>PROPRIA/O FIGLIA/O A PARTECIPARE ALL'EVENTO “ANCH'IO SONO LA PROTEZIONE CIVILE “ - EDIZIONE 2026, ORGANIZZATO DALLA PROTEZIONE CIVILE DI NICHELINO</w:t>
      </w:r>
      <w:r>
        <w:rPr>
          <w:rFonts w:ascii="Verdana" w:hAnsi="Verdana"/>
          <w:sz w:val="22"/>
          <w:szCs w:val="22"/>
          <w:shd w:val="clear" w:color="auto" w:fill="FFFFFF"/>
        </w:rPr>
        <w:t xml:space="preserve"> IN COLLABORAZIONE CON LA CROCE ROSSA ITALIANA – COMITATO DI NICHELINO, </w:t>
      </w:r>
      <w:r>
        <w:rPr>
          <w:rFonts w:ascii="Verdana" w:hAnsi="Verdana"/>
          <w:sz w:val="22"/>
          <w:szCs w:val="22"/>
        </w:rPr>
        <w:t xml:space="preserve">CHE SI TERRA' PRESSO IL CAMPO SPORTIVO COMUNALE “A.S.D. NICHELINO HESPERIA”, SITO IN NICHELINO, VIA GIOVANNI PRUNOTTO, 17 , </w:t>
      </w:r>
      <w:r>
        <w:rPr>
          <w:rFonts w:ascii="Verdana" w:hAnsi="Verdana"/>
          <w:sz w:val="22"/>
          <w:szCs w:val="22"/>
          <w:shd w:val="clear" w:color="auto" w:fill="FFFFFF"/>
        </w:rPr>
        <w:t>DAL 29 GIUGNO AL 4 LUGLIO 2026</w:t>
      </w:r>
    </w:p>
    <w:p w14:paraId="5BE1C7A0" w14:textId="77777777" w:rsidR="004E16C1" w:rsidRDefault="004E16C1">
      <w:pPr>
        <w:pStyle w:val="Standard"/>
        <w:rPr>
          <w:rFonts w:ascii="Verdana" w:hAnsi="Verdana"/>
          <w:sz w:val="22"/>
          <w:szCs w:val="22"/>
          <w:shd w:val="clear" w:color="auto" w:fill="FFFFFF"/>
        </w:rPr>
      </w:pPr>
    </w:p>
    <w:p w14:paraId="7FB41D2A" w14:textId="77777777" w:rsidR="004E16C1" w:rsidRDefault="004E16C1">
      <w:pPr>
        <w:pStyle w:val="Standard"/>
        <w:rPr>
          <w:rFonts w:ascii="Verdana" w:hAnsi="Verdana"/>
          <w:sz w:val="22"/>
          <w:szCs w:val="22"/>
        </w:rPr>
      </w:pPr>
    </w:p>
    <w:p w14:paraId="3BCFBE82" w14:textId="77777777" w:rsidR="004E16C1" w:rsidRDefault="00AA7136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</w:t>
      </w:r>
      <w:r>
        <w:rPr>
          <w:rFonts w:ascii="Verdana" w:hAnsi="Verdana"/>
          <w:b/>
          <w:bCs/>
          <w:sz w:val="22"/>
          <w:szCs w:val="22"/>
        </w:rPr>
        <w:t>MODULO PARTECIPANTE</w:t>
      </w:r>
    </w:p>
    <w:p w14:paraId="2BCC4A95" w14:textId="77777777" w:rsidR="004E16C1" w:rsidRDefault="004E16C1">
      <w:pPr>
        <w:pStyle w:val="Standard"/>
        <w:rPr>
          <w:rFonts w:ascii="Verdana" w:hAnsi="Verdana"/>
          <w:b/>
          <w:bCs/>
          <w:sz w:val="22"/>
          <w:szCs w:val="22"/>
        </w:rPr>
      </w:pPr>
    </w:p>
    <w:p w14:paraId="5756094C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COGNOME……………………………………………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NOME……………………………………………………….</w:t>
      </w:r>
    </w:p>
    <w:p w14:paraId="1AAF9A47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DBE5E52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DATA DI </w:t>
      </w:r>
      <w:r>
        <w:rPr>
          <w:rFonts w:ascii="Verdana" w:hAnsi="Verdana"/>
          <w:sz w:val="22"/>
          <w:szCs w:val="22"/>
        </w:rPr>
        <w:t>NASCITA……………………………...</w:t>
      </w:r>
      <w:r>
        <w:rPr>
          <w:rFonts w:ascii="Verdana" w:hAnsi="Verdana"/>
          <w:sz w:val="22"/>
          <w:szCs w:val="22"/>
        </w:rPr>
        <w:tab/>
        <w:t>LUOGO DI NASCITA …………………………………………..</w:t>
      </w:r>
    </w:p>
    <w:p w14:paraId="6B356965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B194053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PROV…………………………… C.F. …………………………………………………………………………....…..………..</w:t>
      </w:r>
    </w:p>
    <w:p w14:paraId="12C59B14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41DB0989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RESIDENTE IN ……………………………………………………. (PROV.)……………. </w:t>
      </w:r>
      <w:r>
        <w:rPr>
          <w:rFonts w:ascii="Verdana" w:hAnsi="Verdana"/>
          <w:sz w:val="22"/>
          <w:szCs w:val="22"/>
        </w:rPr>
        <w:tab/>
        <w:t>CAP………………….</w:t>
      </w:r>
    </w:p>
    <w:p w14:paraId="0B099A40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0A6F35B0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VIA……………………………………………………………………………………..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N……………………………….</w:t>
      </w:r>
    </w:p>
    <w:p w14:paraId="676B4966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9EBAB31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RECAPITI UTILI: TEL. ………………………………………..</w:t>
      </w:r>
      <w:r>
        <w:rPr>
          <w:rFonts w:ascii="Verdana" w:hAnsi="Verdana"/>
          <w:sz w:val="22"/>
          <w:szCs w:val="22"/>
        </w:rPr>
        <w:tab/>
        <w:t>CELL. …………………………………………...</w:t>
      </w:r>
    </w:p>
    <w:p w14:paraId="0113482D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BC4A3DD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E-MAIL…………………………………………………………………...</w:t>
      </w:r>
      <w:r>
        <w:rPr>
          <w:rFonts w:ascii="Verdana" w:hAnsi="Verdana"/>
          <w:sz w:val="22"/>
          <w:szCs w:val="22"/>
        </w:rPr>
        <w:tab/>
        <w:t>TAGLIA MAGLIETTA……………………….</w:t>
      </w:r>
    </w:p>
    <w:p w14:paraId="21CF33FF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250A935B" w14:textId="77777777" w:rsidR="004E16C1" w:rsidRDefault="00AA7136">
      <w:pPr>
        <w:pStyle w:val="Standard"/>
        <w:jc w:val="both"/>
      </w:pPr>
      <w:r>
        <w:rPr>
          <w:rFonts w:ascii="Verdana" w:hAnsi="Verdana"/>
          <w:b/>
          <w:bCs/>
          <w:sz w:val="22"/>
          <w:szCs w:val="22"/>
        </w:rPr>
        <w:t>- EVENTUALI INTOLLERANZE ALIMENTARI O ALLERGIE (SE SI SPECIFICARE QUALI):</w:t>
      </w:r>
    </w:p>
    <w:p w14:paraId="21C3DC1B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1DFCDAC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31E245D5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09DCA14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…………………………………………………………………………………………………………………………………………….</w:t>
      </w:r>
    </w:p>
    <w:p w14:paraId="505E48F7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4C22148E" w14:textId="77777777" w:rsidR="004E16C1" w:rsidRDefault="00AA7136">
      <w:pPr>
        <w:pStyle w:val="Standard"/>
        <w:jc w:val="both"/>
      </w:pPr>
      <w:r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b/>
          <w:bCs/>
          <w:sz w:val="22"/>
          <w:szCs w:val="22"/>
        </w:rPr>
        <w:t>EVENTUALI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bCs/>
          <w:sz w:val="22"/>
          <w:szCs w:val="22"/>
        </w:rPr>
        <w:t>PATOLOGIE E/O ESIGENZE SPECIFICHE (SE SI SPECIFICARE QUALI):</w:t>
      </w:r>
    </w:p>
    <w:p w14:paraId="527B69D8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639870A3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A261001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…………………………………………………………………………………………………………………………………………...</w:t>
      </w:r>
    </w:p>
    <w:p w14:paraId="5140DAB1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  <w:shd w:val="clear" w:color="auto" w:fill="FFFF00"/>
        </w:rPr>
      </w:pPr>
    </w:p>
    <w:p w14:paraId="40129A75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  <w:shd w:val="clear" w:color="auto" w:fill="FFFF00"/>
        </w:rPr>
      </w:pPr>
    </w:p>
    <w:p w14:paraId="24BC5266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7B1C900" w14:textId="77777777" w:rsidR="004E16C1" w:rsidRDefault="00AA7136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LI…………………………………………….FIRMA DEL GENITORE……………………………………………………..</w:t>
      </w:r>
    </w:p>
    <w:p w14:paraId="2A78FCD0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E877C0B" w14:textId="77777777" w:rsidR="004E16C1" w:rsidRDefault="004E16C1">
      <w:pPr>
        <w:pStyle w:val="Standard"/>
        <w:rPr>
          <w:rFonts w:ascii="Verdana" w:hAnsi="Verdana"/>
          <w:sz w:val="22"/>
          <w:szCs w:val="22"/>
        </w:rPr>
      </w:pPr>
    </w:p>
    <w:p w14:paraId="2EAEB2F3" w14:textId="77777777" w:rsidR="004E16C1" w:rsidRDefault="004E16C1">
      <w:pPr>
        <w:pStyle w:val="Standard"/>
        <w:jc w:val="both"/>
        <w:rPr>
          <w:rFonts w:ascii="Verdana" w:hAnsi="Verdana"/>
          <w:b/>
          <w:bCs/>
          <w:sz w:val="20"/>
          <w:szCs w:val="20"/>
        </w:rPr>
      </w:pPr>
    </w:p>
    <w:p w14:paraId="7F13DEFA" w14:textId="77777777" w:rsidR="004E16C1" w:rsidRDefault="004E16C1">
      <w:pPr>
        <w:pStyle w:val="Standard"/>
        <w:jc w:val="both"/>
        <w:rPr>
          <w:rFonts w:ascii="Verdana" w:hAnsi="Verdana"/>
          <w:b/>
          <w:bCs/>
          <w:sz w:val="20"/>
          <w:szCs w:val="20"/>
        </w:rPr>
      </w:pPr>
    </w:p>
    <w:p w14:paraId="385E20B2" w14:textId="77777777" w:rsidR="004E16C1" w:rsidRDefault="00AA7136">
      <w:pPr>
        <w:pStyle w:val="Standard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CAMPO SCUOLA “ ANCH'IO SONO LA PROTEZIONE CIVILE” EDIZIONE 2026</w:t>
      </w:r>
    </w:p>
    <w:p w14:paraId="0E191A85" w14:textId="77777777" w:rsidR="004E16C1" w:rsidRDefault="00AA7136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protezione civile propone il progetto “ Anch'io sono la protezione civile” rivolto ai ragazzi di etàcompresa tra i 10 e i 13 anni.</w:t>
      </w:r>
    </w:p>
    <w:p w14:paraId="741B0939" w14:textId="77777777" w:rsidR="004E16C1" w:rsidRDefault="00AA7136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partecipanti al progetto saranno coinvolti in varie attività ludiche all'aperto e parteciperanno anche ad escursioni e attività notturne.</w:t>
      </w:r>
    </w:p>
    <w:p w14:paraId="4C3DD6A7" w14:textId="77777777" w:rsidR="004E16C1" w:rsidRDefault="00AA7136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Premesso il tutto, il genitore firmando il presente documento, dichiara di accettare per intero il regolamento allegato alla presente. Inoltre, solleva da ogni responsabilità penale e/o civile la protezione civile da qualsiasi danno materiale provocato dal partecipante al progetto, a se stesso o ad altri, premesso che in ogni caso i partecipanti saranno assicurati.</w:t>
      </w:r>
    </w:p>
    <w:p w14:paraId="7B60A3C0" w14:textId="77777777" w:rsidR="004E16C1" w:rsidRDefault="00AA7136">
      <w:pPr>
        <w:pStyle w:val="Standard"/>
        <w:jc w:val="both"/>
      </w:pPr>
      <w:r>
        <w:rPr>
          <w:rFonts w:ascii="Verdana" w:hAnsi="Verdana"/>
          <w:sz w:val="20"/>
          <w:szCs w:val="20"/>
        </w:rPr>
        <w:t>Accetta di concedere l'autorizzazione alla pubblicazione del materiale fotografico e video del suddetta/o</w:t>
      </w:r>
      <w:r>
        <w:rPr>
          <w:rFonts w:ascii="Verdana" w:hAnsi="Verdana"/>
          <w:sz w:val="20"/>
          <w:szCs w:val="20"/>
          <w:vertAlign w:val="superscript"/>
        </w:rPr>
        <w:t xml:space="preserve"> </w:t>
      </w:r>
      <w:r>
        <w:rPr>
          <w:rFonts w:ascii="Verdana" w:hAnsi="Verdana"/>
          <w:sz w:val="20"/>
          <w:szCs w:val="20"/>
        </w:rPr>
        <w:t xml:space="preserve">minorenne nell'ambito di attività collegate al progetto. Prendo atto della eventuale </w:t>
      </w:r>
      <w:r>
        <w:rPr>
          <w:rFonts w:ascii="Verdana" w:hAnsi="Verdana"/>
          <w:sz w:val="20"/>
          <w:szCs w:val="20"/>
        </w:rPr>
        <w:t>possibile registrazione nei motori di ricerca e della possibilità che il nome e l'immagine della/l minorenne venga pubblicata via web, stampa e qualsiasi altra modalità, e di autorizzare altresì il trattamento sulla tutela dei dati personali ai sensi dell'art. 10 della Legge n. 675/96.</w:t>
      </w:r>
    </w:p>
    <w:p w14:paraId="4576E9D8" w14:textId="77777777" w:rsidR="004E16C1" w:rsidRDefault="004E16C1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DF5EF49" w14:textId="77777777" w:rsidR="004E16C1" w:rsidRDefault="00AA7136">
      <w:pPr>
        <w:pStyle w:val="Standard"/>
        <w:jc w:val="both"/>
      </w:pPr>
      <w:r>
        <w:rPr>
          <w:rFonts w:ascii="Verdana" w:hAnsi="Verdana"/>
          <w:sz w:val="22"/>
          <w:szCs w:val="22"/>
        </w:rPr>
        <w:t xml:space="preserve">Data…………………………………  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Firma …………………………………………………………..</w:t>
      </w:r>
    </w:p>
    <w:sectPr w:rsidR="004E16C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66AC" w14:textId="77777777" w:rsidR="00AA7136" w:rsidRDefault="00AA7136">
      <w:r>
        <w:separator/>
      </w:r>
    </w:p>
  </w:endnote>
  <w:endnote w:type="continuationSeparator" w:id="0">
    <w:p w14:paraId="279FDF83" w14:textId="77777777" w:rsidR="00AA7136" w:rsidRDefault="00AA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4A4F" w14:textId="77777777" w:rsidR="00AA7136" w:rsidRDefault="00AA7136">
      <w:r>
        <w:rPr>
          <w:color w:val="000000"/>
        </w:rPr>
        <w:separator/>
      </w:r>
    </w:p>
  </w:footnote>
  <w:footnote w:type="continuationSeparator" w:id="0">
    <w:p w14:paraId="4C608AD7" w14:textId="77777777" w:rsidR="00AA7136" w:rsidRDefault="00AA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16C1"/>
    <w:rsid w:val="004E16C1"/>
    <w:rsid w:val="00AA7136"/>
    <w:rsid w:val="00F0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6E41"/>
  <w15:docId w15:val="{0EDC9C1D-2FC0-435D-BB24-AB69BC82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federica.masera</dc:creator>
  <cp:lastModifiedBy>Federica Masera</cp:lastModifiedBy>
  <cp:revision>2</cp:revision>
  <cp:lastPrinted>2024-06-17T09:12:00Z</cp:lastPrinted>
  <dcterms:created xsi:type="dcterms:W3CDTF">2026-05-14T13:31:00Z</dcterms:created>
  <dcterms:modified xsi:type="dcterms:W3CDTF">2026-05-14T13:31:00Z</dcterms:modified>
</cp:coreProperties>
</file>