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74BE" w14:textId="77777777" w:rsidR="006E2CFB" w:rsidRDefault="006E2CFB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</w:p>
    <w:p w14:paraId="7F147405" w14:textId="77777777" w:rsidR="006E2CFB" w:rsidRDefault="006E2CFB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</w:p>
    <w:p w14:paraId="59FB3168" w14:textId="1F93AB04" w:rsidR="00A97464" w:rsidRDefault="00A97464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Spett.le </w:t>
      </w:r>
    </w:p>
    <w:p w14:paraId="773471D5" w14:textId="01E62BBD" w:rsidR="00345297" w:rsidRDefault="00A97464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Città di Nichelino</w:t>
      </w:r>
    </w:p>
    <w:p w14:paraId="31FFE780" w14:textId="77777777" w:rsidR="00345297" w:rsidRDefault="00000000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Area LL.PP. e Manutenzioni -</w:t>
      </w:r>
    </w:p>
    <w:p w14:paraId="4160DB5D" w14:textId="77777777" w:rsidR="00345297" w:rsidRDefault="00000000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Servizio Ecologia Integrale</w:t>
      </w:r>
    </w:p>
    <w:p w14:paraId="6829966B" w14:textId="56DAD6E1" w:rsidR="00A97464" w:rsidRDefault="00000000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Piazza </w:t>
      </w:r>
      <w:r w:rsidR="00232DDD">
        <w:rPr>
          <w:rFonts w:ascii="Verdana" w:hAnsi="Verdana"/>
          <w:sz w:val="20"/>
          <w:szCs w:val="20"/>
        </w:rPr>
        <w:t xml:space="preserve">G. </w:t>
      </w:r>
      <w:r>
        <w:rPr>
          <w:rFonts w:ascii="Verdana" w:hAnsi="Verdana"/>
          <w:sz w:val="20"/>
          <w:szCs w:val="20"/>
        </w:rPr>
        <w:t>Di Vittorio 1</w:t>
      </w:r>
    </w:p>
    <w:p w14:paraId="3BCC4BAA" w14:textId="49CD685D" w:rsidR="00345297" w:rsidRDefault="00000000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10042 Nichelino (To)</w:t>
      </w:r>
    </w:p>
    <w:p w14:paraId="26F57C81" w14:textId="77777777" w:rsidR="00A97464" w:rsidRDefault="00A97464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</w:p>
    <w:p w14:paraId="101169F1" w14:textId="11FBAC76" w:rsidR="00A97464" w:rsidRDefault="00A97464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Trasmissione esclusi</w:t>
      </w:r>
      <w:r w:rsidR="00232DDD">
        <w:rPr>
          <w:rFonts w:ascii="Verdana" w:hAnsi="Verdana"/>
          <w:sz w:val="20"/>
          <w:szCs w:val="20"/>
        </w:rPr>
        <w:t>vamente a mezzo PEC:</w:t>
      </w:r>
    </w:p>
    <w:p w14:paraId="277F7A2C" w14:textId="7BB87061" w:rsidR="00345297" w:rsidRDefault="00545DBF" w:rsidP="00232DDD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  <w:hyperlink r:id="rId7" w:history="1">
        <w:r w:rsidRPr="00886CD9">
          <w:rPr>
            <w:rStyle w:val="Collegamentoipertestuale"/>
            <w:rFonts w:ascii="Verdana" w:hAnsi="Verdana"/>
            <w:sz w:val="20"/>
            <w:szCs w:val="20"/>
          </w:rPr>
          <w:t>protocollo@cert.comune.nichelino.to.it</w:t>
        </w:r>
      </w:hyperlink>
    </w:p>
    <w:p w14:paraId="7A90425E" w14:textId="77777777" w:rsidR="00545DBF" w:rsidRDefault="00545DBF" w:rsidP="00232DDD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</w:p>
    <w:p w14:paraId="613AC1B7" w14:textId="77777777" w:rsidR="006E2CFB" w:rsidRDefault="006E2CFB" w:rsidP="00232DDD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</w:p>
    <w:p w14:paraId="11707C30" w14:textId="77777777" w:rsidR="00545DBF" w:rsidRDefault="00545DBF" w:rsidP="00232DDD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</w:p>
    <w:p w14:paraId="27BA2030" w14:textId="77777777" w:rsidR="00545DBF" w:rsidRDefault="00545DBF" w:rsidP="00232DDD">
      <w:pPr>
        <w:pStyle w:val="Standard"/>
        <w:spacing w:after="0" w:line="240" w:lineRule="auto"/>
        <w:ind w:firstLine="5272"/>
        <w:jc w:val="both"/>
        <w:rPr>
          <w:rFonts w:ascii="Verdana" w:hAnsi="Verdana"/>
          <w:sz w:val="20"/>
          <w:szCs w:val="20"/>
        </w:rPr>
      </w:pPr>
    </w:p>
    <w:p w14:paraId="607EB36A" w14:textId="77777777" w:rsidR="00345297" w:rsidRDefault="00345297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B5C3A5" w14:textId="23FAEEC4" w:rsidR="00345297" w:rsidRPr="00A70639" w:rsidRDefault="00000000" w:rsidP="00A97464">
      <w:pPr>
        <w:pStyle w:val="Standard"/>
        <w:jc w:val="both"/>
        <w:rPr>
          <w:rFonts w:ascii="Verdana" w:hAnsi="Verdana"/>
          <w:b/>
          <w:bCs/>
          <w:sz w:val="20"/>
          <w:szCs w:val="20"/>
        </w:rPr>
      </w:pPr>
      <w:r w:rsidRPr="00A70639">
        <w:rPr>
          <w:rFonts w:ascii="Verdana" w:hAnsi="Verdana"/>
          <w:b/>
          <w:bCs/>
          <w:sz w:val="20"/>
          <w:szCs w:val="20"/>
        </w:rPr>
        <w:t>Oggetto</w:t>
      </w:r>
      <w:r>
        <w:rPr>
          <w:rFonts w:ascii="Verdana" w:hAnsi="Verdana"/>
          <w:sz w:val="20"/>
          <w:szCs w:val="20"/>
        </w:rPr>
        <w:t xml:space="preserve">: </w:t>
      </w:r>
      <w:r w:rsidR="00A97464" w:rsidRPr="00A70639">
        <w:rPr>
          <w:rFonts w:ascii="Verdana" w:hAnsi="Verdana"/>
          <w:b/>
          <w:bCs/>
          <w:sz w:val="20"/>
          <w:szCs w:val="20"/>
        </w:rPr>
        <w:t>ISTANZA DI MANIFESTAZIONE DI INTERESSE FINALIZZAT</w:t>
      </w:r>
      <w:r w:rsidR="00984FC2" w:rsidRPr="00A70639">
        <w:rPr>
          <w:rFonts w:ascii="Verdana" w:hAnsi="Verdana"/>
          <w:b/>
          <w:bCs/>
          <w:sz w:val="20"/>
          <w:szCs w:val="20"/>
        </w:rPr>
        <w:t>A</w:t>
      </w:r>
      <w:r w:rsidR="00A97464" w:rsidRPr="00A70639">
        <w:rPr>
          <w:rFonts w:ascii="Verdana" w:hAnsi="Verdana"/>
          <w:b/>
          <w:bCs/>
          <w:sz w:val="20"/>
          <w:szCs w:val="20"/>
        </w:rPr>
        <w:t xml:space="preserve"> ALL'INDIVIDUAZIONE DI OPERATORI ECONOMICI DA CONSULTARE </w:t>
      </w:r>
      <w:bookmarkStart w:id="0" w:name="_Hlk223960773"/>
      <w:r w:rsidR="00A97464" w:rsidRPr="00A70639">
        <w:rPr>
          <w:rFonts w:ascii="Verdana" w:hAnsi="Verdana"/>
          <w:b/>
          <w:bCs/>
          <w:sz w:val="20"/>
          <w:szCs w:val="20"/>
        </w:rPr>
        <w:t>PER L'AFFIDAMENTO DIRETTO EX ART. 50 COMMA 1 LETTERA b) DEL D. LGS. 36/2023 DEL SERVIZIO DI RIMOZIONE E SMALTIMENTO VEICOLI ABBANDONATI PRESSO UN TERRENO DI PROPRIETÀ COMUNALE, GIÀ ADIBITO A DEPOSITERIA GIUDIZIARIA CATASTALMENTE INDIVIDUATO AL FOGLIO 3 PARTICELLE 8-9-46-49-50</w:t>
      </w:r>
      <w:bookmarkEnd w:id="0"/>
      <w:r w:rsidR="00A97464" w:rsidRPr="00A70639">
        <w:rPr>
          <w:rFonts w:ascii="Verdana" w:hAnsi="Verdana"/>
          <w:b/>
          <w:bCs/>
          <w:sz w:val="20"/>
          <w:szCs w:val="20"/>
        </w:rPr>
        <w:t>. CPV: 90524100-2 (Servizi di demolizione di veicoli)</w:t>
      </w:r>
      <w:r w:rsidRPr="00A70639">
        <w:rPr>
          <w:rFonts w:ascii="Verdana" w:hAnsi="Verdana"/>
          <w:b/>
          <w:bCs/>
          <w:sz w:val="20"/>
          <w:szCs w:val="20"/>
        </w:rPr>
        <w:t>.</w:t>
      </w:r>
    </w:p>
    <w:p w14:paraId="131F7E7D" w14:textId="77777777" w:rsidR="00345297" w:rsidRDefault="00345297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A22EF8" w14:textId="38B9633C" w:rsidR="00984FC2" w:rsidRPr="00984FC2" w:rsidRDefault="00984FC2" w:rsidP="00984FC2">
      <w:pPr>
        <w:pStyle w:val="Standard"/>
        <w:jc w:val="both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sz w:val="20"/>
          <w:szCs w:val="20"/>
        </w:rPr>
        <w:t>Il/La sottoscritto/a ___________________________________________________________</w:t>
      </w:r>
    </w:p>
    <w:p w14:paraId="5C29676B" w14:textId="11FA0E46" w:rsidR="00984FC2" w:rsidRPr="00984FC2" w:rsidRDefault="00984FC2" w:rsidP="00984FC2">
      <w:pPr>
        <w:pStyle w:val="Standard"/>
        <w:jc w:val="both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sz w:val="20"/>
          <w:szCs w:val="20"/>
        </w:rPr>
        <w:t xml:space="preserve">nato/a </w:t>
      </w:r>
      <w:proofErr w:type="spellStart"/>
      <w:r w:rsidRPr="00984FC2">
        <w:rPr>
          <w:rFonts w:ascii="Verdana" w:hAnsi="Verdana"/>
          <w:sz w:val="20"/>
          <w:szCs w:val="20"/>
        </w:rPr>
        <w:t>a</w:t>
      </w:r>
      <w:proofErr w:type="spellEnd"/>
      <w:r w:rsidRPr="00984FC2">
        <w:rPr>
          <w:rFonts w:ascii="Verdana" w:hAnsi="Verdana"/>
          <w:sz w:val="20"/>
          <w:szCs w:val="20"/>
        </w:rPr>
        <w:t xml:space="preserve"> ______________________________________ (Prov. ___</w:t>
      </w:r>
      <w:proofErr w:type="gramStart"/>
      <w:r w:rsidRPr="00984FC2">
        <w:rPr>
          <w:rFonts w:ascii="Verdana" w:hAnsi="Verdana"/>
          <w:sz w:val="20"/>
          <w:szCs w:val="20"/>
        </w:rPr>
        <w:t>_ )</w:t>
      </w:r>
      <w:proofErr w:type="gramEnd"/>
      <w:r w:rsidRPr="00984FC2">
        <w:rPr>
          <w:rFonts w:ascii="Verdana" w:hAnsi="Verdana"/>
          <w:sz w:val="20"/>
          <w:szCs w:val="20"/>
        </w:rPr>
        <w:t xml:space="preserve"> il _____</w:t>
      </w:r>
      <w:r>
        <w:rPr>
          <w:rFonts w:ascii="Verdana" w:hAnsi="Verdana"/>
          <w:sz w:val="20"/>
          <w:szCs w:val="20"/>
        </w:rPr>
        <w:t>______</w:t>
      </w:r>
      <w:r w:rsidRPr="00984FC2">
        <w:rPr>
          <w:rFonts w:ascii="Verdana" w:hAnsi="Verdana"/>
          <w:sz w:val="20"/>
          <w:szCs w:val="20"/>
        </w:rPr>
        <w:t>_____</w:t>
      </w:r>
    </w:p>
    <w:p w14:paraId="06E6F7F6" w14:textId="116A682E" w:rsidR="00984FC2" w:rsidRPr="00984FC2" w:rsidRDefault="00984FC2" w:rsidP="00984FC2">
      <w:pPr>
        <w:pStyle w:val="Standard"/>
        <w:jc w:val="both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sz w:val="20"/>
          <w:szCs w:val="20"/>
        </w:rPr>
        <w:t>Codice Fiscale _______________________________________________________________</w:t>
      </w:r>
    </w:p>
    <w:p w14:paraId="12581717" w14:textId="77777777" w:rsidR="00984FC2" w:rsidRPr="00984FC2" w:rsidRDefault="00984FC2" w:rsidP="00984FC2">
      <w:pPr>
        <w:pStyle w:val="Standard"/>
        <w:jc w:val="both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sz w:val="20"/>
          <w:szCs w:val="20"/>
        </w:rPr>
        <w:t>in qualità di Legale Rappresentante dell’Operatore Economico:</w:t>
      </w:r>
    </w:p>
    <w:p w14:paraId="6EB8BC88" w14:textId="452C035E" w:rsidR="00984FC2" w:rsidRPr="00984FC2" w:rsidRDefault="00984FC2" w:rsidP="00984FC2">
      <w:pPr>
        <w:pStyle w:val="Standard"/>
        <w:jc w:val="both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sz w:val="20"/>
          <w:szCs w:val="20"/>
        </w:rPr>
        <w:t>Ragione Sociale ______________________________________________________________</w:t>
      </w:r>
    </w:p>
    <w:p w14:paraId="7DF868A5" w14:textId="5F1B4E50" w:rsidR="00984FC2" w:rsidRPr="00984FC2" w:rsidRDefault="00984FC2" w:rsidP="00984FC2">
      <w:pPr>
        <w:pStyle w:val="Standard"/>
        <w:jc w:val="both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sz w:val="20"/>
          <w:szCs w:val="20"/>
        </w:rPr>
        <w:t>Forma Giuridica (</w:t>
      </w:r>
      <w:proofErr w:type="spellStart"/>
      <w:r w:rsidRPr="00984FC2">
        <w:rPr>
          <w:rFonts w:ascii="Verdana" w:hAnsi="Verdana"/>
          <w:sz w:val="20"/>
          <w:szCs w:val="20"/>
        </w:rPr>
        <w:t>SpA</w:t>
      </w:r>
      <w:proofErr w:type="spellEnd"/>
      <w:r w:rsidRPr="00984FC2">
        <w:rPr>
          <w:rFonts w:ascii="Verdana" w:hAnsi="Verdana"/>
          <w:sz w:val="20"/>
          <w:szCs w:val="20"/>
        </w:rPr>
        <w:t xml:space="preserve">, </w:t>
      </w:r>
      <w:proofErr w:type="spellStart"/>
      <w:r w:rsidRPr="00984FC2">
        <w:rPr>
          <w:rFonts w:ascii="Verdana" w:hAnsi="Verdana"/>
          <w:sz w:val="20"/>
          <w:szCs w:val="20"/>
        </w:rPr>
        <w:t>Srl</w:t>
      </w:r>
      <w:proofErr w:type="spellEnd"/>
      <w:r w:rsidRPr="00984FC2">
        <w:rPr>
          <w:rFonts w:ascii="Verdana" w:hAnsi="Verdana"/>
          <w:sz w:val="20"/>
          <w:szCs w:val="20"/>
        </w:rPr>
        <w:t>, ditta individuale, ecc.) ___________________________________</w:t>
      </w:r>
    </w:p>
    <w:p w14:paraId="2E0B0964" w14:textId="31BCD5C7" w:rsidR="00984FC2" w:rsidRDefault="00984FC2" w:rsidP="00984FC2">
      <w:pPr>
        <w:pStyle w:val="Standard"/>
        <w:jc w:val="both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sz w:val="20"/>
          <w:szCs w:val="20"/>
        </w:rPr>
        <w:t>Sede Legale in _________________</w:t>
      </w:r>
      <w:r>
        <w:rPr>
          <w:rFonts w:ascii="Verdana" w:hAnsi="Verdana"/>
          <w:sz w:val="20"/>
          <w:szCs w:val="20"/>
        </w:rPr>
        <w:t>_____________________________</w:t>
      </w:r>
      <w:r w:rsidRPr="00984FC2">
        <w:rPr>
          <w:rFonts w:ascii="Verdana" w:hAnsi="Verdana"/>
          <w:sz w:val="20"/>
          <w:szCs w:val="20"/>
        </w:rPr>
        <w:t>______ (Prov. ____</w:t>
      </w:r>
      <w:r>
        <w:rPr>
          <w:rFonts w:ascii="Verdana" w:hAnsi="Verdana"/>
          <w:sz w:val="20"/>
          <w:szCs w:val="20"/>
        </w:rPr>
        <w:t>_</w:t>
      </w:r>
      <w:r w:rsidRPr="00984FC2">
        <w:rPr>
          <w:rFonts w:ascii="Verdana" w:hAnsi="Verdana"/>
          <w:sz w:val="20"/>
          <w:szCs w:val="20"/>
        </w:rPr>
        <w:t xml:space="preserve">) </w:t>
      </w:r>
    </w:p>
    <w:p w14:paraId="73071BB6" w14:textId="449F9664" w:rsidR="00984FC2" w:rsidRPr="00984FC2" w:rsidRDefault="00984FC2" w:rsidP="00984FC2">
      <w:pPr>
        <w:pStyle w:val="Standard"/>
        <w:jc w:val="both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sz w:val="20"/>
          <w:szCs w:val="20"/>
        </w:rPr>
        <w:t>Via/Piazza ___________</w:t>
      </w:r>
      <w:r>
        <w:rPr>
          <w:rFonts w:ascii="Verdana" w:hAnsi="Verdana"/>
          <w:sz w:val="20"/>
          <w:szCs w:val="20"/>
        </w:rPr>
        <w:t>_________________________________________</w:t>
      </w:r>
      <w:r w:rsidRPr="00984FC2">
        <w:rPr>
          <w:rFonts w:ascii="Verdana" w:hAnsi="Verdana"/>
          <w:sz w:val="20"/>
          <w:szCs w:val="20"/>
        </w:rPr>
        <w:t>______ n. _____</w:t>
      </w:r>
    </w:p>
    <w:p w14:paraId="241E0517" w14:textId="69F4171B" w:rsidR="00984FC2" w:rsidRPr="00984FC2" w:rsidRDefault="00984FC2" w:rsidP="00984FC2">
      <w:pPr>
        <w:pStyle w:val="Standard"/>
        <w:jc w:val="both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sz w:val="20"/>
          <w:szCs w:val="20"/>
        </w:rPr>
        <w:t>Partita IVA _________________________ Codice Fiscale _____________________</w:t>
      </w:r>
      <w:r>
        <w:rPr>
          <w:rFonts w:ascii="Verdana" w:hAnsi="Verdana"/>
          <w:sz w:val="20"/>
          <w:szCs w:val="20"/>
        </w:rPr>
        <w:t>_</w:t>
      </w:r>
      <w:r w:rsidRPr="00984FC2">
        <w:rPr>
          <w:rFonts w:ascii="Verdana" w:hAnsi="Verdana"/>
          <w:sz w:val="20"/>
          <w:szCs w:val="20"/>
        </w:rPr>
        <w:t>______</w:t>
      </w:r>
    </w:p>
    <w:p w14:paraId="5EAEE51A" w14:textId="4624FBE1" w:rsidR="00984FC2" w:rsidRDefault="00984FC2" w:rsidP="00984FC2">
      <w:pPr>
        <w:pStyle w:val="Standard"/>
        <w:jc w:val="both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sz w:val="20"/>
          <w:szCs w:val="20"/>
        </w:rPr>
        <w:t>Telefono _________</w:t>
      </w:r>
      <w:r>
        <w:rPr>
          <w:rFonts w:ascii="Verdana" w:hAnsi="Verdana"/>
          <w:sz w:val="20"/>
          <w:szCs w:val="20"/>
        </w:rPr>
        <w:t>__________________________________</w:t>
      </w:r>
      <w:r w:rsidRPr="00984FC2">
        <w:rPr>
          <w:rFonts w:ascii="Verdana" w:hAnsi="Verdana"/>
          <w:sz w:val="20"/>
          <w:szCs w:val="20"/>
        </w:rPr>
        <w:t xml:space="preserve">________________________ </w:t>
      </w:r>
    </w:p>
    <w:p w14:paraId="1B685A64" w14:textId="4B143691" w:rsidR="00984FC2" w:rsidRPr="00984FC2" w:rsidRDefault="00984FC2" w:rsidP="00984FC2">
      <w:pPr>
        <w:pStyle w:val="Standard"/>
        <w:jc w:val="both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sz w:val="20"/>
          <w:szCs w:val="20"/>
        </w:rPr>
        <w:t>PEC _______________________________</w:t>
      </w:r>
      <w:r>
        <w:rPr>
          <w:rFonts w:ascii="Verdana" w:hAnsi="Verdana"/>
          <w:sz w:val="20"/>
          <w:szCs w:val="20"/>
        </w:rPr>
        <w:t>_________________________________</w:t>
      </w:r>
      <w:r w:rsidRPr="00984FC2">
        <w:rPr>
          <w:rFonts w:ascii="Verdana" w:hAnsi="Verdana"/>
          <w:sz w:val="20"/>
          <w:szCs w:val="20"/>
        </w:rPr>
        <w:t>_______</w:t>
      </w:r>
    </w:p>
    <w:p w14:paraId="68E994E3" w14:textId="07838673" w:rsidR="00345297" w:rsidRDefault="00984FC2" w:rsidP="00984FC2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sz w:val="20"/>
          <w:szCs w:val="20"/>
        </w:rPr>
        <w:t>E-mail (non PEC) ______</w:t>
      </w:r>
      <w:r>
        <w:rPr>
          <w:rFonts w:ascii="Verdana" w:hAnsi="Verdana"/>
          <w:sz w:val="20"/>
          <w:szCs w:val="20"/>
        </w:rPr>
        <w:t>______</w:t>
      </w:r>
      <w:r w:rsidRPr="00984FC2">
        <w:rPr>
          <w:rFonts w:ascii="Verdana" w:hAnsi="Verdana"/>
          <w:sz w:val="20"/>
          <w:szCs w:val="20"/>
        </w:rPr>
        <w:t>_________________________________________________</w:t>
      </w:r>
    </w:p>
    <w:p w14:paraId="6401CA9D" w14:textId="77777777" w:rsidR="00345297" w:rsidRDefault="00345297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16BCF3B" w14:textId="5694177D" w:rsidR="00984FC2" w:rsidRDefault="00984FC2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sz w:val="20"/>
          <w:szCs w:val="20"/>
        </w:rPr>
        <w:t>Con riferimento all’Avviso Pubblico in oggetto, ai sensi e per gli effetti degli artt. 46 e 47 del D.P.R. n. 445/2000, consapevole delle sanzioni penali previste dall’art. 76 del medesimo decreto in caso di dichiarazioni mendaci, falsità negli atti e uso di atti falsi</w:t>
      </w:r>
    </w:p>
    <w:p w14:paraId="1D3C60F1" w14:textId="77777777" w:rsidR="00984FC2" w:rsidRDefault="00984FC2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3C6D66E" w14:textId="42C9CF4D" w:rsidR="00345297" w:rsidRPr="006E2CFB" w:rsidRDefault="00000000">
      <w:pPr>
        <w:pStyle w:val="Standard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6E2CFB">
        <w:rPr>
          <w:rFonts w:ascii="Verdana" w:hAnsi="Verdana"/>
          <w:b/>
          <w:bCs/>
          <w:sz w:val="20"/>
          <w:szCs w:val="20"/>
        </w:rPr>
        <w:t xml:space="preserve">MANIFESTA </w:t>
      </w:r>
      <w:r w:rsidR="00984FC2" w:rsidRPr="006E2CFB">
        <w:rPr>
          <w:rFonts w:ascii="Verdana" w:hAnsi="Verdana"/>
          <w:b/>
          <w:bCs/>
          <w:sz w:val="20"/>
          <w:szCs w:val="20"/>
        </w:rPr>
        <w:t xml:space="preserve">IL PROPRIO </w:t>
      </w:r>
      <w:r w:rsidRPr="006E2CFB">
        <w:rPr>
          <w:rFonts w:ascii="Verdana" w:hAnsi="Verdana"/>
          <w:b/>
          <w:bCs/>
          <w:sz w:val="20"/>
          <w:szCs w:val="20"/>
        </w:rPr>
        <w:t>INTERESSE</w:t>
      </w:r>
    </w:p>
    <w:p w14:paraId="6E1D1B4A" w14:textId="77777777" w:rsidR="00345297" w:rsidRDefault="00345297">
      <w:pPr>
        <w:pStyle w:val="Standard"/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6DACE436" w14:textId="79440D75" w:rsidR="00345297" w:rsidRDefault="00000000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232DDD">
        <w:rPr>
          <w:rFonts w:ascii="Verdana" w:hAnsi="Verdana"/>
          <w:sz w:val="20"/>
          <w:szCs w:val="20"/>
        </w:rPr>
        <w:t xml:space="preserve">d essere consultato </w:t>
      </w:r>
      <w:r w:rsidR="00984FC2">
        <w:rPr>
          <w:rFonts w:ascii="Verdana" w:hAnsi="Verdana"/>
          <w:sz w:val="20"/>
          <w:szCs w:val="20"/>
        </w:rPr>
        <w:t xml:space="preserve">a presentare un preventivo </w:t>
      </w:r>
      <w:r w:rsidR="00232DDD">
        <w:rPr>
          <w:rFonts w:ascii="Verdana" w:hAnsi="Verdana"/>
          <w:sz w:val="20"/>
          <w:szCs w:val="20"/>
        </w:rPr>
        <w:t xml:space="preserve">per </w:t>
      </w:r>
      <w:r w:rsidR="00232DDD" w:rsidRPr="00232DDD">
        <w:rPr>
          <w:rFonts w:ascii="Verdana" w:hAnsi="Verdana"/>
          <w:sz w:val="20"/>
          <w:szCs w:val="20"/>
        </w:rPr>
        <w:t>l'affidamento diretto ex art. 50 comma 1 lettera b) del d. lgs. 36/2023 del servizio di rimozione e smaltimento veicoli abbandonati presso un terreno di proprietà comunale, già adibito a depositeria giudiziaria catastalmente individuato al foglio 3 particelle 8-9-46-49-50</w:t>
      </w:r>
      <w:r w:rsidR="00232D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 oggetto, consapevole che la presente non costituisce proposta contrattuale né genera diritti o automatismi di partecipazione alla fase successiva.</w:t>
      </w:r>
    </w:p>
    <w:p w14:paraId="1CBBCF0D" w14:textId="77777777" w:rsidR="00345297" w:rsidRDefault="00345297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2D2AD15" w14:textId="77777777" w:rsidR="006E2CFB" w:rsidRDefault="006E2CFB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94DDA4" w14:textId="77777777" w:rsidR="006E2CFB" w:rsidRDefault="006E2CFB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F902E1" w14:textId="6427EECE" w:rsidR="00345297" w:rsidRDefault="00000000">
      <w:pPr>
        <w:pStyle w:val="Standard"/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984FC2">
        <w:rPr>
          <w:rFonts w:ascii="Verdana" w:hAnsi="Verdana"/>
          <w:b/>
          <w:bCs/>
          <w:sz w:val="20"/>
          <w:szCs w:val="20"/>
        </w:rPr>
        <w:lastRenderedPageBreak/>
        <w:t>DICHIARA</w:t>
      </w:r>
      <w:r w:rsidR="00984FC2">
        <w:rPr>
          <w:rFonts w:ascii="Verdana" w:hAnsi="Verdana"/>
          <w:b/>
          <w:bCs/>
          <w:sz w:val="20"/>
          <w:szCs w:val="20"/>
        </w:rPr>
        <w:t xml:space="preserve"> </w:t>
      </w:r>
      <w:r w:rsidR="00984FC2" w:rsidRPr="00984FC2">
        <w:rPr>
          <w:rFonts w:ascii="Verdana" w:hAnsi="Verdana"/>
          <w:b/>
          <w:bCs/>
          <w:sz w:val="20"/>
          <w:szCs w:val="20"/>
        </w:rPr>
        <w:t>SOTTO LA PROPRIA RESPONSABILITÀ</w:t>
      </w:r>
    </w:p>
    <w:p w14:paraId="56F05564" w14:textId="77777777" w:rsidR="00345297" w:rsidRDefault="00345297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39480A" w14:textId="77777777" w:rsidR="00A70639" w:rsidRDefault="00000000">
      <w:pPr>
        <w:pStyle w:val="Standard"/>
        <w:spacing w:after="0" w:line="240" w:lineRule="auto"/>
        <w:jc w:val="both"/>
        <w:rPr>
          <w:rFonts w:ascii="Verdana" w:hAnsi="Verdana"/>
          <w:bCs/>
          <w:sz w:val="20"/>
          <w:szCs w:val="20"/>
          <w:shd w:val="clear" w:color="auto" w:fill="FFFFFF"/>
          <w:lang w:eastAsia="zh-CN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bCs/>
          <w:sz w:val="20"/>
          <w:szCs w:val="20"/>
          <w:shd w:val="clear" w:color="auto" w:fill="FFFFFF"/>
          <w:lang w:eastAsia="zh-CN"/>
        </w:rPr>
        <w:tab/>
      </w:r>
      <w:r w:rsidR="00984FC2" w:rsidRPr="00984FC2">
        <w:rPr>
          <w:rFonts w:ascii="Verdana" w:hAnsi="Verdana"/>
          <w:b/>
          <w:sz w:val="20"/>
          <w:szCs w:val="20"/>
          <w:shd w:val="clear" w:color="auto" w:fill="FFFFFF"/>
          <w:lang w:eastAsia="zh-CN"/>
        </w:rPr>
        <w:t>Requisiti di ordine generale:</w:t>
      </w:r>
      <w:r w:rsidR="00984FC2" w:rsidRPr="00984FC2">
        <w:rPr>
          <w:rFonts w:ascii="Verdana" w:hAnsi="Verdana"/>
          <w:bCs/>
          <w:sz w:val="20"/>
          <w:szCs w:val="20"/>
          <w:shd w:val="clear" w:color="auto" w:fill="FFFFFF"/>
          <w:lang w:eastAsia="zh-CN"/>
        </w:rPr>
        <w:t xml:space="preserve"> </w:t>
      </w:r>
    </w:p>
    <w:p w14:paraId="5D08CD7F" w14:textId="4E747FCE" w:rsidR="00345297" w:rsidRDefault="00A70639" w:rsidP="00A70639">
      <w:pPr>
        <w:pStyle w:val="Standard"/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  <w:shd w:val="clear" w:color="auto" w:fill="FFFFFF"/>
          <w:lang w:eastAsia="zh-CN"/>
        </w:rPr>
        <w:t xml:space="preserve">- </w:t>
      </w:r>
      <w:r w:rsidR="00984FC2" w:rsidRPr="00984FC2">
        <w:rPr>
          <w:rFonts w:ascii="Verdana" w:hAnsi="Verdana"/>
          <w:bCs/>
          <w:sz w:val="20"/>
          <w:szCs w:val="20"/>
          <w:shd w:val="clear" w:color="auto" w:fill="FFFFFF"/>
          <w:lang w:eastAsia="zh-CN"/>
        </w:rPr>
        <w:t xml:space="preserve">di non trovarsi in alcuna delle cause di esclusione automatica e non automatica previste dagli artt. 94 e 95 del </w:t>
      </w:r>
      <w:proofErr w:type="spellStart"/>
      <w:r w:rsidR="00984FC2" w:rsidRPr="00984FC2">
        <w:rPr>
          <w:rFonts w:ascii="Verdana" w:hAnsi="Verdana"/>
          <w:bCs/>
          <w:sz w:val="20"/>
          <w:szCs w:val="20"/>
          <w:shd w:val="clear" w:color="auto" w:fill="FFFFFF"/>
          <w:lang w:eastAsia="zh-CN"/>
        </w:rPr>
        <w:t>D.Lgs.</w:t>
      </w:r>
      <w:proofErr w:type="spellEnd"/>
      <w:r w:rsidR="00984FC2" w:rsidRPr="00984FC2">
        <w:rPr>
          <w:rFonts w:ascii="Verdana" w:hAnsi="Verdana"/>
          <w:bCs/>
          <w:sz w:val="20"/>
          <w:szCs w:val="20"/>
          <w:shd w:val="clear" w:color="auto" w:fill="FFFFFF"/>
          <w:lang w:eastAsia="zh-CN"/>
        </w:rPr>
        <w:t xml:space="preserve"> n. 36/2023;</w:t>
      </w:r>
    </w:p>
    <w:p w14:paraId="35C057C1" w14:textId="560BB111" w:rsidR="00345297" w:rsidRDefault="00000000" w:rsidP="00A70639">
      <w:pPr>
        <w:pStyle w:val="Standard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  <w:shd w:val="clear" w:color="auto" w:fill="FFFFFF"/>
          <w:lang w:eastAsia="zh-CN"/>
        </w:rPr>
        <w:t>-</w:t>
      </w:r>
      <w:r w:rsidR="00A70639">
        <w:rPr>
          <w:rFonts w:ascii="Verdana" w:hAnsi="Verdana"/>
          <w:bCs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Verdana" w:hAnsi="Verdana"/>
          <w:bCs/>
          <w:sz w:val="20"/>
          <w:szCs w:val="20"/>
          <w:shd w:val="clear" w:color="auto" w:fill="FFFFFF"/>
          <w:lang w:eastAsia="zh-CN"/>
        </w:rPr>
        <w:t>l’assenza di ulteriori cause di esclusione previste dalla normativa vigente</w:t>
      </w:r>
      <w:r w:rsidR="00984FC2">
        <w:rPr>
          <w:rFonts w:ascii="Verdana" w:hAnsi="Verdana"/>
          <w:bCs/>
          <w:sz w:val="20"/>
          <w:szCs w:val="20"/>
          <w:shd w:val="clear" w:color="auto" w:fill="FFFFFF"/>
          <w:lang w:eastAsia="zh-CN"/>
        </w:rPr>
        <w:t>;</w:t>
      </w:r>
    </w:p>
    <w:p w14:paraId="6FE50314" w14:textId="3FB40E57" w:rsidR="00A70639" w:rsidRDefault="00000000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="00A70639" w:rsidRPr="00A70639">
        <w:rPr>
          <w:rFonts w:ascii="Verdana" w:hAnsi="Verdana"/>
          <w:b/>
          <w:bCs/>
          <w:sz w:val="20"/>
          <w:szCs w:val="20"/>
        </w:rPr>
        <w:t>Requisiti di idoneità professionale:</w:t>
      </w:r>
      <w:r w:rsidR="00A70639" w:rsidRPr="00A70639">
        <w:rPr>
          <w:rFonts w:ascii="Verdana" w:hAnsi="Verdana"/>
          <w:sz w:val="20"/>
          <w:szCs w:val="20"/>
        </w:rPr>
        <w:t xml:space="preserve"> di essere regolarmente iscritto al Registro delle Imprese presso la Camera di Commercio, Industria, Artigianato e Agricoltura (CCIAA) di ___________________ al n. _______________, per la seguente attività pertinente all'oggetto dell'affidamento: __________________________________________________; </w:t>
      </w:r>
    </w:p>
    <w:p w14:paraId="4F20F939" w14:textId="77777777" w:rsidR="006E2CFB" w:rsidRDefault="006E2CFB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4785F40" w14:textId="77777777" w:rsidR="00A70639" w:rsidRDefault="00000000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="00A70639" w:rsidRPr="00A70639">
        <w:rPr>
          <w:rFonts w:ascii="Verdana" w:hAnsi="Verdana"/>
          <w:b/>
          <w:bCs/>
          <w:sz w:val="20"/>
          <w:szCs w:val="20"/>
        </w:rPr>
        <w:t>Requisiti di capacità tecnico-professionale</w:t>
      </w:r>
      <w:r w:rsidR="00A70639" w:rsidRPr="00A70639">
        <w:rPr>
          <w:rFonts w:ascii="Verdana" w:hAnsi="Verdana"/>
          <w:sz w:val="20"/>
          <w:szCs w:val="20"/>
        </w:rPr>
        <w:t xml:space="preserve">: </w:t>
      </w:r>
    </w:p>
    <w:p w14:paraId="2B6FA0B9" w14:textId="573B9831" w:rsidR="00A70639" w:rsidRDefault="00A70639" w:rsidP="00A70639">
      <w:pPr>
        <w:pStyle w:val="Standard"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A70639">
        <w:rPr>
          <w:rFonts w:ascii="Verdana" w:hAnsi="Verdana"/>
          <w:sz w:val="20"/>
          <w:szCs w:val="20"/>
        </w:rPr>
        <w:t xml:space="preserve">di aver eseguito nel </w:t>
      </w:r>
      <w:r w:rsidRPr="00A70639">
        <w:rPr>
          <w:rFonts w:ascii="Verdana" w:hAnsi="Verdana"/>
          <w:i/>
          <w:iCs/>
          <w:sz w:val="20"/>
          <w:szCs w:val="20"/>
        </w:rPr>
        <w:t>decennio</w:t>
      </w:r>
      <w:r w:rsidRPr="00A70639">
        <w:rPr>
          <w:rFonts w:ascii="Verdana" w:hAnsi="Verdana"/>
          <w:sz w:val="20"/>
          <w:szCs w:val="20"/>
        </w:rPr>
        <w:t xml:space="preserve"> antecedente alla pubblicazione del presente avviso servizi analoghi a quelli in oggetto con esito positivo e senza contestazioni </w:t>
      </w:r>
      <w:r>
        <w:rPr>
          <w:rFonts w:ascii="Verdana" w:hAnsi="Verdana"/>
          <w:sz w:val="20"/>
          <w:szCs w:val="20"/>
        </w:rPr>
        <w:t>per un numero complessivo di veicoli non inferiore a quello del presente avviso</w:t>
      </w:r>
      <w:r w:rsidR="00984FC2">
        <w:rPr>
          <w:rFonts w:ascii="Verdana" w:hAnsi="Verdana"/>
          <w:sz w:val="20"/>
          <w:szCs w:val="20"/>
        </w:rPr>
        <w:t>;</w:t>
      </w:r>
    </w:p>
    <w:p w14:paraId="04ECC406" w14:textId="5E0782A4" w:rsidR="00345297" w:rsidRDefault="00000000" w:rsidP="00A70639">
      <w:pPr>
        <w:pStyle w:val="Standard"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di essere regolarmente iscritto all'Albo ex art. 212 </w:t>
      </w:r>
      <w:proofErr w:type="spellStart"/>
      <w:r>
        <w:rPr>
          <w:rFonts w:ascii="Verdana" w:hAnsi="Verdana"/>
          <w:sz w:val="20"/>
          <w:szCs w:val="20"/>
        </w:rPr>
        <w:t>D.Lgs.</w:t>
      </w:r>
      <w:proofErr w:type="spellEnd"/>
      <w:r>
        <w:rPr>
          <w:rFonts w:ascii="Verdana" w:hAnsi="Verdana"/>
          <w:sz w:val="20"/>
          <w:szCs w:val="20"/>
        </w:rPr>
        <w:t xml:space="preserve"> 152/2006 per la Categoria 5 (rifiuti pericolosi) e/o Categoria 1</w:t>
      </w:r>
      <w:r w:rsidR="00984FC2">
        <w:rPr>
          <w:rFonts w:ascii="Verdana" w:hAnsi="Verdana"/>
          <w:sz w:val="20"/>
          <w:szCs w:val="20"/>
        </w:rPr>
        <w:t>;</w:t>
      </w:r>
    </w:p>
    <w:p w14:paraId="39B9913E" w14:textId="393D017D" w:rsidR="00A70639" w:rsidRDefault="00000000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</w:r>
      <w:r w:rsidR="00A70639" w:rsidRPr="00A70639">
        <w:rPr>
          <w:rFonts w:ascii="Verdana" w:hAnsi="Verdana"/>
          <w:b/>
          <w:bCs/>
          <w:sz w:val="20"/>
          <w:szCs w:val="20"/>
        </w:rPr>
        <w:t>Tracciabilità dei flussi finanziari:</w:t>
      </w:r>
      <w:r w:rsidR="00A70639" w:rsidRPr="00A70639">
        <w:rPr>
          <w:rFonts w:ascii="Verdana" w:hAnsi="Verdana"/>
          <w:sz w:val="20"/>
          <w:szCs w:val="20"/>
        </w:rPr>
        <w:t xml:space="preserve"> di assumere tutti gli obblighi di tracciabilità dei flussi finanziari di cui all’art. 3 della Legge n. 136/2010 e </w:t>
      </w:r>
      <w:proofErr w:type="spellStart"/>
      <w:r w:rsidR="00A70639" w:rsidRPr="00A70639">
        <w:rPr>
          <w:rFonts w:ascii="Verdana" w:hAnsi="Verdana"/>
          <w:sz w:val="20"/>
          <w:szCs w:val="20"/>
        </w:rPr>
        <w:t>s.m.i.</w:t>
      </w:r>
      <w:proofErr w:type="spellEnd"/>
      <w:r w:rsidR="00A70639" w:rsidRPr="00A70639">
        <w:rPr>
          <w:rFonts w:ascii="Verdana" w:hAnsi="Verdana"/>
          <w:sz w:val="20"/>
          <w:szCs w:val="20"/>
        </w:rPr>
        <w:t>;</w:t>
      </w:r>
    </w:p>
    <w:p w14:paraId="58165258" w14:textId="01C27919" w:rsidR="00345297" w:rsidRDefault="00A70639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</w:r>
      <w:r w:rsidRPr="00A70639">
        <w:rPr>
          <w:rFonts w:ascii="Verdana" w:hAnsi="Verdana"/>
          <w:b/>
          <w:bCs/>
          <w:sz w:val="20"/>
          <w:szCs w:val="20"/>
        </w:rPr>
        <w:t>Assicurazione:</w:t>
      </w:r>
      <w:r>
        <w:rPr>
          <w:rFonts w:ascii="Verdana" w:hAnsi="Verdana"/>
          <w:sz w:val="20"/>
          <w:szCs w:val="20"/>
        </w:rPr>
        <w:t xml:space="preserve"> il possesso o l'impegno a stipulare, prima dell'avvio, una polizza RCT con massimale minimo di € 1.000.000,00 specifica per le operazioni richieste</w:t>
      </w:r>
      <w:r w:rsidR="00984FC2">
        <w:rPr>
          <w:rFonts w:ascii="Verdana" w:hAnsi="Verdana"/>
          <w:sz w:val="20"/>
          <w:szCs w:val="20"/>
        </w:rPr>
        <w:t>;</w:t>
      </w:r>
    </w:p>
    <w:p w14:paraId="23B3F61D" w14:textId="0B51FDDE" w:rsidR="00345297" w:rsidRDefault="00000000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</w:r>
      <w:r w:rsidR="00A70639" w:rsidRPr="00A70639">
        <w:rPr>
          <w:rFonts w:ascii="Verdana" w:hAnsi="Verdana"/>
          <w:b/>
          <w:bCs/>
          <w:sz w:val="20"/>
          <w:szCs w:val="20"/>
        </w:rPr>
        <w:t>CCNL:</w:t>
      </w:r>
      <w:r w:rsidR="00A706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il rispetto del CCNL di riferimento "Metalmeccanica - Autodemolitori" o di contratto equivalente</w:t>
      </w:r>
      <w:r w:rsidR="00984FC2">
        <w:rPr>
          <w:rFonts w:ascii="Verdana" w:hAnsi="Verdana"/>
          <w:sz w:val="20"/>
          <w:szCs w:val="20"/>
        </w:rPr>
        <w:t>;</w:t>
      </w:r>
    </w:p>
    <w:p w14:paraId="7B55DEF3" w14:textId="3E94E3C0" w:rsidR="00A70639" w:rsidRDefault="00A70639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Pr="00A70639">
        <w:rPr>
          <w:rFonts w:ascii="Verdana" w:hAnsi="Verdana"/>
          <w:b/>
          <w:bCs/>
          <w:sz w:val="20"/>
          <w:szCs w:val="20"/>
        </w:rPr>
        <w:t>Accettazione condizioni:</w:t>
      </w:r>
      <w:r w:rsidRPr="00A70639">
        <w:rPr>
          <w:rFonts w:ascii="Verdana" w:hAnsi="Verdana"/>
          <w:sz w:val="20"/>
          <w:szCs w:val="20"/>
        </w:rPr>
        <w:t xml:space="preserve"> di aver preso visione dell'Avviso Esplorativo e di accettarne incondizionatamente e integralmente tutte le clausole, inclusa la consapevolezza che la presente manifestazione di interesse non vincola in alcun modo l'Amministrazione a procedere con l'invito o l'affidamento;</w:t>
      </w:r>
    </w:p>
    <w:p w14:paraId="1122FE7F" w14:textId="67A54EB7" w:rsidR="00A70639" w:rsidRDefault="00A70639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</w:r>
      <w:r w:rsidRPr="00A70639">
        <w:rPr>
          <w:rFonts w:ascii="Verdana" w:hAnsi="Verdana"/>
          <w:b/>
          <w:bCs/>
          <w:sz w:val="20"/>
          <w:szCs w:val="20"/>
        </w:rPr>
        <w:t>Comunicazioni:</w:t>
      </w:r>
      <w:r w:rsidRPr="00A70639">
        <w:rPr>
          <w:rFonts w:ascii="Verdana" w:hAnsi="Verdana"/>
          <w:sz w:val="20"/>
          <w:szCs w:val="20"/>
        </w:rPr>
        <w:t xml:space="preserve"> di eleggere domicilio, ai fini della presente procedura, all’indirizzo PEC sopra indicato, autorizzando l'Amministrazione a trasmettere a tale recapito ogni comunicazione.</w:t>
      </w:r>
    </w:p>
    <w:p w14:paraId="5D61CF81" w14:textId="3AB0E2F9" w:rsidR="00232DDD" w:rsidRDefault="00000000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</w:r>
      <w:r w:rsidR="00A70639" w:rsidRPr="00A70639">
        <w:rPr>
          <w:rFonts w:ascii="Verdana" w:hAnsi="Verdana"/>
          <w:b/>
          <w:bCs/>
          <w:sz w:val="20"/>
          <w:szCs w:val="20"/>
        </w:rPr>
        <w:t>Sopralluogo:</w:t>
      </w:r>
      <w:r w:rsidR="00A706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di </w:t>
      </w:r>
      <w:r w:rsidR="00232DDD" w:rsidRPr="00232DDD">
        <w:rPr>
          <w:rFonts w:ascii="Verdana" w:hAnsi="Verdana"/>
          <w:sz w:val="20"/>
          <w:szCs w:val="20"/>
        </w:rPr>
        <w:t>indica</w:t>
      </w:r>
      <w:r w:rsidR="00232DDD">
        <w:rPr>
          <w:rFonts w:ascii="Verdana" w:hAnsi="Verdana"/>
          <w:sz w:val="20"/>
          <w:szCs w:val="20"/>
        </w:rPr>
        <w:t>re</w:t>
      </w:r>
      <w:r w:rsidR="00232DDD" w:rsidRPr="00232DDD">
        <w:rPr>
          <w:rFonts w:ascii="Verdana" w:hAnsi="Verdana"/>
          <w:sz w:val="20"/>
          <w:szCs w:val="20"/>
        </w:rPr>
        <w:t xml:space="preserve"> il </w:t>
      </w:r>
      <w:r w:rsidR="00232DDD">
        <w:rPr>
          <w:rFonts w:ascii="Verdana" w:hAnsi="Verdana"/>
          <w:sz w:val="20"/>
          <w:szCs w:val="20"/>
        </w:rPr>
        <w:t xml:space="preserve">seguente </w:t>
      </w:r>
      <w:r w:rsidR="00232DDD" w:rsidRPr="00232DDD">
        <w:rPr>
          <w:rFonts w:ascii="Verdana" w:hAnsi="Verdana"/>
          <w:sz w:val="20"/>
          <w:szCs w:val="20"/>
        </w:rPr>
        <w:t>nominativo</w:t>
      </w:r>
      <w:r w:rsidR="00232DDD">
        <w:rPr>
          <w:rFonts w:ascii="Verdana" w:hAnsi="Verdana"/>
          <w:sz w:val="20"/>
          <w:szCs w:val="20"/>
        </w:rPr>
        <w:t>:</w:t>
      </w:r>
    </w:p>
    <w:p w14:paraId="7CAF69EB" w14:textId="77777777" w:rsidR="00A70639" w:rsidRDefault="00A70639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855BA00" w14:textId="2D38015C" w:rsidR="00A70639" w:rsidRDefault="00232DDD" w:rsidP="00A70639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 ______________________</w:t>
      </w:r>
      <w:r w:rsidR="00A70639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________ Cognome ____________________________</w:t>
      </w:r>
    </w:p>
    <w:p w14:paraId="50935DCD" w14:textId="6BCD6D1C" w:rsidR="00232DDD" w:rsidRDefault="00232DDD" w:rsidP="00A70639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Nato/a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______________ il __________________________ CF ________________________</w:t>
      </w:r>
    </w:p>
    <w:p w14:paraId="6C69DCD3" w14:textId="56C09D94" w:rsidR="00232DDD" w:rsidRDefault="00232DDD" w:rsidP="00A70639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in _____________________________ Via___________________________ n.____</w:t>
      </w:r>
    </w:p>
    <w:p w14:paraId="0B4C8B70" w14:textId="2A2BD3E8" w:rsidR="00232DDD" w:rsidRDefault="00232DDD" w:rsidP="00A70639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qualità di __________________________________________________________________</w:t>
      </w:r>
    </w:p>
    <w:p w14:paraId="6A15A28C" w14:textId="4C61D42B" w:rsidR="00345297" w:rsidRDefault="00232DDD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quale soggetto da </w:t>
      </w:r>
      <w:r w:rsidRPr="00232DDD">
        <w:rPr>
          <w:rFonts w:ascii="Verdana" w:hAnsi="Verdana"/>
          <w:sz w:val="20"/>
          <w:szCs w:val="20"/>
        </w:rPr>
        <w:t>autorizz</w:t>
      </w:r>
      <w:r>
        <w:rPr>
          <w:rFonts w:ascii="Verdana" w:hAnsi="Verdana"/>
          <w:sz w:val="20"/>
          <w:szCs w:val="20"/>
        </w:rPr>
        <w:t>are da parte della</w:t>
      </w:r>
      <w:r w:rsidRPr="00232DDD">
        <w:rPr>
          <w:rFonts w:ascii="Verdana" w:hAnsi="Verdana"/>
          <w:sz w:val="20"/>
          <w:szCs w:val="20"/>
        </w:rPr>
        <w:t xml:space="preserve"> Stazione Appaltante</w:t>
      </w:r>
      <w:r>
        <w:rPr>
          <w:rFonts w:ascii="Verdana" w:hAnsi="Verdana"/>
          <w:sz w:val="20"/>
          <w:szCs w:val="20"/>
        </w:rPr>
        <w:t xml:space="preserve"> ad effettuare il sopralluogo presso il deposito di via dei Mughetti obbligatorio propedeutico alla formulazione del preventivo.</w:t>
      </w:r>
    </w:p>
    <w:p w14:paraId="5B09D19D" w14:textId="77777777" w:rsidR="00345297" w:rsidRDefault="00345297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BB5E6F" w14:textId="00CD4DF1" w:rsidR="00345297" w:rsidRDefault="00A70639" w:rsidP="00984FC2">
      <w:pPr>
        <w:pStyle w:val="Standard"/>
        <w:spacing w:after="0" w:line="240" w:lineRule="auto"/>
        <w:rPr>
          <w:rFonts w:ascii="Verdana" w:hAnsi="Verdana"/>
          <w:sz w:val="20"/>
          <w:szCs w:val="20"/>
        </w:rPr>
      </w:pPr>
      <w:r w:rsidRPr="006E2CFB">
        <w:rPr>
          <w:rFonts w:ascii="Verdana" w:hAnsi="Verdana"/>
          <w:b/>
          <w:bCs/>
          <w:sz w:val="20"/>
          <w:szCs w:val="20"/>
        </w:rPr>
        <w:t>DICHIARA</w:t>
      </w:r>
      <w:r>
        <w:rPr>
          <w:rFonts w:ascii="Verdana" w:hAnsi="Verdana"/>
          <w:sz w:val="20"/>
          <w:szCs w:val="20"/>
        </w:rPr>
        <w:t xml:space="preserve"> inoltre di allegare alla presente:</w:t>
      </w:r>
    </w:p>
    <w:p w14:paraId="6F8CB8D7" w14:textId="77777777" w:rsidR="00232DDD" w:rsidRDefault="00232DDD">
      <w:pPr>
        <w:pStyle w:val="Standard"/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104C7B97" w14:textId="77777777" w:rsidR="00345297" w:rsidRDefault="00000000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>Elenco dei servizi analoghi effettuati negli ultimi 10 anni;</w:t>
      </w:r>
    </w:p>
    <w:p w14:paraId="607B4FB4" w14:textId="77777777" w:rsidR="00345297" w:rsidRDefault="00000000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>Copia del documento di identità del sottoscritto.</w:t>
      </w:r>
    </w:p>
    <w:p w14:paraId="75AD8541" w14:textId="77777777" w:rsidR="00345297" w:rsidRDefault="00345297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CF228FA" w14:textId="77777777" w:rsidR="00A70639" w:rsidRPr="006E2CFB" w:rsidRDefault="00A70639" w:rsidP="00A70639">
      <w:pPr>
        <w:pStyle w:val="Standard"/>
        <w:jc w:val="both"/>
        <w:rPr>
          <w:rFonts w:ascii="Verdana" w:hAnsi="Verdana"/>
          <w:b/>
          <w:bCs/>
          <w:sz w:val="20"/>
          <w:szCs w:val="20"/>
        </w:rPr>
      </w:pPr>
      <w:r w:rsidRPr="006E2CFB">
        <w:rPr>
          <w:rFonts w:ascii="Verdana" w:hAnsi="Verdana"/>
          <w:b/>
          <w:bCs/>
          <w:sz w:val="20"/>
          <w:szCs w:val="20"/>
        </w:rPr>
        <w:t>INFORMATIVA SULLA PRIVACY</w:t>
      </w:r>
    </w:p>
    <w:p w14:paraId="111AD19F" w14:textId="77777777" w:rsidR="00A70639" w:rsidRPr="00A70639" w:rsidRDefault="00A70639" w:rsidP="00A70639">
      <w:pPr>
        <w:pStyle w:val="Standard"/>
        <w:jc w:val="both"/>
        <w:rPr>
          <w:rFonts w:ascii="Verdana" w:hAnsi="Verdana"/>
          <w:sz w:val="20"/>
          <w:szCs w:val="20"/>
        </w:rPr>
      </w:pPr>
      <w:r w:rsidRPr="00A70639">
        <w:rPr>
          <w:rFonts w:ascii="Verdana" w:hAnsi="Verdana"/>
          <w:sz w:val="20"/>
          <w:szCs w:val="20"/>
        </w:rPr>
        <w:t>Il/La sottoscritto/a dichiara altresì di aver preso visione dell'informativa sul trattamento dei dati personali ai sensi del Regolamento (UE) 2016/679 (GDPR) e autorizza il trattamento dei dati forniti esclusivamente per le finalità legate all'espletamento della presente procedura.</w:t>
      </w:r>
    </w:p>
    <w:p w14:paraId="6F32BFFC" w14:textId="77777777" w:rsidR="00345297" w:rsidRDefault="00345297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8FC1BF7" w14:textId="01869AA3" w:rsidR="00345297" w:rsidRDefault="00000000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 e Data __________</w:t>
      </w:r>
      <w:r w:rsidR="00A70639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______</w:t>
      </w:r>
    </w:p>
    <w:p w14:paraId="4AC9781F" w14:textId="77777777" w:rsidR="00345297" w:rsidRDefault="00345297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B50D68" w14:textId="77777777" w:rsidR="00A70639" w:rsidRDefault="00A70639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1A7D45" w14:textId="77777777" w:rsidR="00A70639" w:rsidRDefault="00A70639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1EB87E3" w14:textId="77777777" w:rsidR="00A70639" w:rsidRDefault="00000000" w:rsidP="00A70639">
      <w:pPr>
        <w:pStyle w:val="Standard"/>
        <w:spacing w:after="0" w:line="240" w:lineRule="auto"/>
        <w:ind w:left="425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Firma </w:t>
      </w:r>
      <w:r w:rsidR="00A70639">
        <w:rPr>
          <w:rFonts w:ascii="Verdana" w:hAnsi="Verdana"/>
          <w:sz w:val="20"/>
          <w:szCs w:val="20"/>
        </w:rPr>
        <w:t>Digitale del Legale Rappresentante</w:t>
      </w:r>
    </w:p>
    <w:p w14:paraId="268881E1" w14:textId="77777777" w:rsidR="00A70639" w:rsidRDefault="00A70639" w:rsidP="00A70639">
      <w:pPr>
        <w:pStyle w:val="Standard"/>
        <w:spacing w:after="0" w:line="240" w:lineRule="auto"/>
        <w:ind w:left="4253"/>
        <w:jc w:val="both"/>
        <w:rPr>
          <w:rFonts w:ascii="Verdana" w:hAnsi="Verdana"/>
          <w:sz w:val="20"/>
          <w:szCs w:val="20"/>
        </w:rPr>
      </w:pPr>
    </w:p>
    <w:p w14:paraId="2E12093E" w14:textId="0DA714D5" w:rsidR="00345297" w:rsidRDefault="00A70639" w:rsidP="00A70639">
      <w:pPr>
        <w:pStyle w:val="Standard"/>
        <w:spacing w:after="0" w:line="240" w:lineRule="auto"/>
        <w:ind w:left="425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</w:t>
      </w:r>
      <w:r w:rsidR="00232DDD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_______</w:t>
      </w:r>
    </w:p>
    <w:sectPr w:rsidR="00345297" w:rsidSect="006E2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567" w:left="1134" w:header="708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A01D" w14:textId="77777777" w:rsidR="007D1264" w:rsidRDefault="007D1264">
      <w:r>
        <w:separator/>
      </w:r>
    </w:p>
  </w:endnote>
  <w:endnote w:type="continuationSeparator" w:id="0">
    <w:p w14:paraId="700595FE" w14:textId="77777777" w:rsidR="007D1264" w:rsidRDefault="007D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D27A" w14:textId="77777777" w:rsidR="00211818" w:rsidRDefault="002118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DE2C" w14:textId="77777777" w:rsidR="00417202" w:rsidRDefault="00417202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6224" w14:textId="77777777" w:rsidR="00211818" w:rsidRDefault="002118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D3B4" w14:textId="77777777" w:rsidR="007D1264" w:rsidRDefault="007D1264">
      <w:r>
        <w:rPr>
          <w:color w:val="000000"/>
        </w:rPr>
        <w:separator/>
      </w:r>
    </w:p>
  </w:footnote>
  <w:footnote w:type="continuationSeparator" w:id="0">
    <w:p w14:paraId="7D4E0996" w14:textId="77777777" w:rsidR="007D1264" w:rsidRDefault="007D1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B196" w14:textId="77777777" w:rsidR="00211818" w:rsidRDefault="002118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205D" w14:textId="50B6015A" w:rsidR="00417202" w:rsidRDefault="00417202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5D19" w14:textId="77777777" w:rsidR="00211818" w:rsidRDefault="002118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3A33"/>
    <w:multiLevelType w:val="multilevel"/>
    <w:tmpl w:val="EBEEB2F8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8691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1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97"/>
    <w:rsid w:val="00211818"/>
    <w:rsid w:val="00232DDD"/>
    <w:rsid w:val="00345297"/>
    <w:rsid w:val="00417202"/>
    <w:rsid w:val="00486115"/>
    <w:rsid w:val="00545DBF"/>
    <w:rsid w:val="006E2CFB"/>
    <w:rsid w:val="007D1264"/>
    <w:rsid w:val="00984FC2"/>
    <w:rsid w:val="00A24830"/>
    <w:rsid w:val="00A70639"/>
    <w:rsid w:val="00A97464"/>
    <w:rsid w:val="00C42B29"/>
    <w:rsid w:val="00E5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E0A9"/>
  <w15:docId w15:val="{6B4DBCFB-DFF5-4220-BAD1-A19A5C9B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pPr>
      <w:widowControl/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StrongEmphasis">
    <w:name w:val="Strong Emphasis"/>
    <w:rPr>
      <w:rFonts w:ascii="Calibri" w:eastAsia="Calibri" w:hAnsi="Calibri" w:cs="Calibri"/>
      <w:b/>
      <w:bCs/>
      <w:lang w:val="it-IT"/>
    </w:rPr>
  </w:style>
  <w:style w:type="character" w:customStyle="1" w:styleId="citation-28">
    <w:name w:val="citation-28"/>
    <w:basedOn w:val="Carpredefinitoparagrafo"/>
  </w:style>
  <w:style w:type="character" w:customStyle="1" w:styleId="ListLabel1">
    <w:name w:val="ListLabel 1"/>
    <w:rPr>
      <w:rFonts w:ascii="Verdana" w:eastAsia="Verdana" w:hAnsi="Verdana" w:cs="Verdan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545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nichelino.t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Data\Roaming\LibreOffice\4\user\template\CARTA%20INTESTATA\carta%20intestata.ot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intestata.ott</Template>
  <TotalTime>44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Cristiano Savoretto</dc:creator>
  <cp:lastModifiedBy>Cristiano Savoretto</cp:lastModifiedBy>
  <cp:revision>5</cp:revision>
  <cp:lastPrinted>2026-03-09T14:56:00Z</cp:lastPrinted>
  <dcterms:created xsi:type="dcterms:W3CDTF">2026-03-09T13:47:00Z</dcterms:created>
  <dcterms:modified xsi:type="dcterms:W3CDTF">2026-03-09T14:56:00Z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